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A40D12" w14:textId="7987BD36" w:rsidR="00726164" w:rsidRPr="00E65CBF" w:rsidRDefault="002F43F0" w:rsidP="00726164">
      <w:pPr>
        <w:pStyle w:val="Heading1"/>
        <w:rPr>
          <w:rFonts w:ascii="Arial" w:hAnsi="Arial" w:cs="Arial"/>
          <w:b/>
          <w:bCs/>
          <w:color w:val="auto"/>
          <w:lang w:val="en-US"/>
        </w:rPr>
      </w:pPr>
      <w:r w:rsidRPr="00E65CBF">
        <w:rPr>
          <w:rFonts w:ascii="Arial" w:hAnsi="Arial" w:cs="Arial"/>
          <w:b/>
          <w:bCs/>
          <w:color w:val="auto"/>
          <w:lang w:val="en-US"/>
        </w:rPr>
        <w:t>Description Of Personal Data Processing Activity</w:t>
      </w:r>
    </w:p>
    <w:p w14:paraId="446E9BAB" w14:textId="77777777" w:rsidR="006C7CFC" w:rsidRPr="00426551" w:rsidRDefault="006C7CFC" w:rsidP="00426551">
      <w:pPr>
        <w:rPr>
          <w:lang w:val="en-US"/>
        </w:rPr>
      </w:pPr>
    </w:p>
    <w:p w14:paraId="1F523779" w14:textId="0D8863F0" w:rsidR="00726164" w:rsidRPr="00426551" w:rsidRDefault="00726164" w:rsidP="00726164">
      <w:pPr>
        <w:pStyle w:val="Heading2"/>
        <w:rPr>
          <w:rFonts w:ascii="Arial" w:hAnsi="Arial" w:cs="Arial"/>
          <w:b/>
          <w:bCs/>
          <w:color w:val="auto"/>
          <w:lang w:val="en-US"/>
        </w:rPr>
      </w:pPr>
      <w:r w:rsidRPr="00426551">
        <w:rPr>
          <w:rFonts w:ascii="Arial" w:hAnsi="Arial" w:cs="Arial"/>
          <w:b/>
          <w:bCs/>
          <w:color w:val="auto"/>
          <w:lang w:val="en-US"/>
        </w:rPr>
        <w:t>Data Controller</w:t>
      </w:r>
    </w:p>
    <w:p w14:paraId="0BCE39F6" w14:textId="6CBC9639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8970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You as the User</w:t>
      </w:r>
    </w:p>
    <w:p w14:paraId="35AD2459" w14:textId="690B98EE" w:rsidR="00426551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71505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Other organization(s) (legal entity), please specify:</w:t>
      </w:r>
    </w:p>
    <w:sdt>
      <w:sdtPr>
        <w:rPr>
          <w:rFonts w:ascii="Arial" w:hAnsi="Arial" w:cs="Arial"/>
          <w:i/>
          <w:iCs/>
          <w:lang w:val="en-US"/>
        </w:rPr>
        <w:id w:val="1052809841"/>
        <w:placeholder>
          <w:docPart w:val="DefaultPlaceholder_-1854013440"/>
        </w:placeholder>
        <w:showingPlcHdr/>
      </w:sdtPr>
      <w:sdtContent>
        <w:p w14:paraId="352A9758" w14:textId="28B13B92" w:rsidR="00A55F11" w:rsidRPr="00426551" w:rsidRDefault="00A55F11">
          <w:pPr>
            <w:rPr>
              <w:rFonts w:ascii="Arial" w:hAnsi="Arial" w:cs="Arial"/>
              <w:i/>
              <w:iCs/>
              <w:lang w:val="en-US"/>
            </w:rPr>
          </w:pPr>
          <w:r w:rsidRPr="00426551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lang w:val="en-US"/>
            </w:rPr>
            <w:t>Click or tap here to enter text.</w:t>
          </w:r>
        </w:p>
      </w:sdtContent>
    </w:sdt>
    <w:p w14:paraId="69203587" w14:textId="77777777" w:rsidR="007B17CF" w:rsidRPr="00426551" w:rsidRDefault="007B17CF" w:rsidP="007B17CF">
      <w:pPr>
        <w:rPr>
          <w:lang w:val="en-US"/>
        </w:rPr>
      </w:pPr>
    </w:p>
    <w:p w14:paraId="734DDFBC" w14:textId="72A9EE4E" w:rsidR="00726164" w:rsidRPr="00426551" w:rsidRDefault="00726164" w:rsidP="00726164">
      <w:pPr>
        <w:pStyle w:val="Heading2"/>
        <w:rPr>
          <w:rFonts w:ascii="Arial" w:hAnsi="Arial" w:cs="Arial"/>
          <w:b/>
          <w:bCs/>
          <w:color w:val="auto"/>
          <w:lang w:val="en-US"/>
        </w:rPr>
      </w:pPr>
      <w:r w:rsidRPr="00426551">
        <w:rPr>
          <w:rFonts w:ascii="Arial" w:hAnsi="Arial" w:cs="Arial"/>
          <w:b/>
          <w:bCs/>
          <w:color w:val="auto"/>
          <w:lang w:val="en-US"/>
        </w:rPr>
        <w:t>Project Description</w:t>
      </w:r>
    </w:p>
    <w:p w14:paraId="645D44AB" w14:textId="77777777" w:rsidR="007B17CF" w:rsidRPr="00426551" w:rsidRDefault="007B17CF" w:rsidP="007B17CF">
      <w:pPr>
        <w:rPr>
          <w:lang w:val="en-US"/>
        </w:rPr>
      </w:pPr>
    </w:p>
    <w:sdt>
      <w:sdtPr>
        <w:rPr>
          <w:rFonts w:ascii="Arial" w:hAnsi="Arial" w:cs="Arial"/>
          <w:i/>
          <w:iCs/>
          <w:lang w:val="en-US"/>
        </w:rPr>
        <w:id w:val="131151853"/>
        <w:placeholder>
          <w:docPart w:val="579B070D9EC7264A9DF3B4B59E1F689E"/>
        </w:placeholder>
        <w:showingPlcHdr/>
      </w:sdtPr>
      <w:sdtEndPr>
        <w:rPr>
          <w:i w:val="0"/>
          <w:iCs w:val="0"/>
        </w:rPr>
      </w:sdtEndPr>
      <w:sdtContent>
        <w:p w14:paraId="3C366595" w14:textId="77777777" w:rsidR="00426551" w:rsidRPr="00E65CBF" w:rsidRDefault="00426551" w:rsidP="00426551">
          <w:pPr>
            <w:rPr>
              <w:rFonts w:ascii="Arial" w:hAnsi="Arial" w:cs="Arial"/>
              <w:lang w:val="en-US"/>
            </w:rPr>
          </w:pPr>
          <w:r w:rsidRPr="00426551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lang w:val="en-US"/>
            </w:rPr>
            <w:t>Click or tap here to enter text.</w:t>
          </w:r>
        </w:p>
      </w:sdtContent>
    </w:sdt>
    <w:p w14:paraId="4A0D8660" w14:textId="77777777" w:rsidR="00426551" w:rsidRPr="00426551" w:rsidRDefault="00426551" w:rsidP="00426551">
      <w:pPr>
        <w:rPr>
          <w:lang w:val="en-US"/>
        </w:rPr>
      </w:pPr>
    </w:p>
    <w:p w14:paraId="5B1D3D1B" w14:textId="43F2EBBB" w:rsidR="00726164" w:rsidRPr="00426551" w:rsidRDefault="00726164" w:rsidP="00726164">
      <w:pPr>
        <w:pStyle w:val="Heading2"/>
        <w:rPr>
          <w:rFonts w:ascii="Arial" w:hAnsi="Arial" w:cs="Arial"/>
          <w:b/>
          <w:bCs/>
          <w:color w:val="auto"/>
          <w:lang w:val="en-US"/>
        </w:rPr>
      </w:pPr>
      <w:r w:rsidRPr="00426551">
        <w:rPr>
          <w:rFonts w:ascii="Arial" w:hAnsi="Arial" w:cs="Arial"/>
          <w:b/>
          <w:bCs/>
          <w:color w:val="auto"/>
          <w:lang w:val="en-US"/>
        </w:rPr>
        <w:t>The personal data processed contain the following types of data</w:t>
      </w:r>
    </w:p>
    <w:p w14:paraId="0FE5D80D" w14:textId="77777777" w:rsidR="00426551" w:rsidRPr="00426551" w:rsidRDefault="00426551" w:rsidP="00426551">
      <w:pPr>
        <w:rPr>
          <w:lang w:val="en-US"/>
        </w:rPr>
      </w:pPr>
    </w:p>
    <w:p w14:paraId="37DF3B08" w14:textId="58749103" w:rsidR="00726164" w:rsidRPr="00E65CBF" w:rsidRDefault="00726164" w:rsidP="00726164">
      <w:pPr>
        <w:pStyle w:val="Heading3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 xml:space="preserve">Basic information such as: </w:t>
      </w:r>
    </w:p>
    <w:p w14:paraId="1C94B1F8" w14:textId="48CDAD8E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6251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Name</w:t>
      </w:r>
    </w:p>
    <w:p w14:paraId="7694A3A1" w14:textId="02DDEC2B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89186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Personal identification number</w:t>
      </w:r>
    </w:p>
    <w:p w14:paraId="149FD8D7" w14:textId="1B6A3D41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36336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Age / birthday</w:t>
      </w:r>
    </w:p>
    <w:p w14:paraId="4A01A395" w14:textId="63EECB63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040171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Gender</w:t>
      </w:r>
    </w:p>
    <w:p w14:paraId="27B623E6" w14:textId="32AAA362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866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Username</w:t>
      </w:r>
    </w:p>
    <w:p w14:paraId="3A947E6C" w14:textId="20809033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7720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Signature</w:t>
      </w:r>
    </w:p>
    <w:p w14:paraId="08D1F2FF" w14:textId="024BC2CC" w:rsidR="00726164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4775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IP address</w:t>
      </w:r>
    </w:p>
    <w:p w14:paraId="0EEAE4EE" w14:textId="77777777" w:rsidR="007B17CF" w:rsidRPr="00426551" w:rsidRDefault="007B17CF" w:rsidP="007B17CF">
      <w:pPr>
        <w:rPr>
          <w:lang w:val="en-US"/>
        </w:rPr>
      </w:pPr>
    </w:p>
    <w:p w14:paraId="63B7DE4B" w14:textId="46EA0F3C" w:rsidR="00726164" w:rsidRPr="00E65CBF" w:rsidRDefault="00726164" w:rsidP="00726164">
      <w:pPr>
        <w:pStyle w:val="Heading3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 xml:space="preserve">Contract information such as: </w:t>
      </w:r>
    </w:p>
    <w:p w14:paraId="5B2AA8A5" w14:textId="607F1E78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20262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Home address or place of residence</w:t>
      </w:r>
    </w:p>
    <w:p w14:paraId="62C9BC2E" w14:textId="04DC9EB6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6828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Work / company address</w:t>
      </w:r>
    </w:p>
    <w:p w14:paraId="392487BB" w14:textId="1CDBBE27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9270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E-mail address</w:t>
      </w:r>
    </w:p>
    <w:p w14:paraId="24328DB4" w14:textId="66FAEC25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868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Phone number</w:t>
      </w:r>
    </w:p>
    <w:p w14:paraId="3CDD4ADE" w14:textId="483CBCFF" w:rsidR="00726164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85280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7A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</w:t>
      </w:r>
      <w:r w:rsidR="00726164" w:rsidRPr="00E65CBF">
        <w:rPr>
          <w:rFonts w:ascii="Arial" w:hAnsi="Arial" w:cs="Arial"/>
          <w:lang w:val="en-US"/>
        </w:rPr>
        <w:t>Job title / title / role</w:t>
      </w:r>
    </w:p>
    <w:p w14:paraId="4339792F" w14:textId="77777777" w:rsidR="007B17CF" w:rsidRPr="00426551" w:rsidRDefault="007B17CF" w:rsidP="007B17CF">
      <w:pPr>
        <w:rPr>
          <w:lang w:val="en-US"/>
        </w:rPr>
      </w:pPr>
    </w:p>
    <w:p w14:paraId="2725F3A7" w14:textId="205C4AAE" w:rsidR="00726164" w:rsidRPr="00E65CBF" w:rsidRDefault="00726164" w:rsidP="00726164">
      <w:pPr>
        <w:pStyle w:val="Heading3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>Other type(s) of personal data processed, such as (please specify)</w:t>
      </w:r>
    </w:p>
    <w:sdt>
      <w:sdtPr>
        <w:rPr>
          <w:rFonts w:ascii="Arial" w:hAnsi="Arial" w:cs="Arial"/>
          <w:i/>
          <w:iCs/>
          <w:color w:val="7F7F7F" w:themeColor="text1" w:themeTint="80"/>
          <w:lang w:val="en-US"/>
        </w:rPr>
        <w:id w:val="238143824"/>
        <w:placeholder>
          <w:docPart w:val="DefaultPlaceholder_-1854013440"/>
        </w:placeholder>
        <w:showingPlcHdr/>
      </w:sdtPr>
      <w:sdtEndPr>
        <w:rPr>
          <w:color w:val="auto"/>
        </w:rPr>
      </w:sdtEndPr>
      <w:sdtContent>
        <w:p w14:paraId="15EFBE81" w14:textId="306A64FF" w:rsidR="00726164" w:rsidRPr="00426551" w:rsidRDefault="008A0D7A" w:rsidP="00726164">
          <w:pPr>
            <w:rPr>
              <w:rFonts w:ascii="Arial" w:hAnsi="Arial" w:cs="Arial"/>
              <w:i/>
              <w:iCs/>
              <w:lang w:val="en-US"/>
            </w:rPr>
          </w:pPr>
          <w:r w:rsidRPr="00426551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lang w:val="en-US"/>
            </w:rPr>
            <w:t>Click or tap here to enter text.</w:t>
          </w:r>
        </w:p>
      </w:sdtContent>
    </w:sdt>
    <w:p w14:paraId="0A9A5968" w14:textId="77777777" w:rsidR="00426551" w:rsidRDefault="00426551" w:rsidP="007B17CF">
      <w:pPr>
        <w:rPr>
          <w:lang w:val="en-US"/>
        </w:rPr>
      </w:pPr>
    </w:p>
    <w:p w14:paraId="028164BD" w14:textId="77777777" w:rsidR="007B17CF" w:rsidRPr="007B17CF" w:rsidRDefault="007B17CF" w:rsidP="007B17CF">
      <w:pPr>
        <w:rPr>
          <w:lang w:val="en-US"/>
        </w:rPr>
      </w:pPr>
    </w:p>
    <w:p w14:paraId="4D0DEF73" w14:textId="5E555492" w:rsidR="006C7CFC" w:rsidRPr="00E65CBF" w:rsidRDefault="006C7CFC" w:rsidP="008A0D7A">
      <w:pPr>
        <w:pStyle w:val="Heading3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 xml:space="preserve">Pictures or </w:t>
      </w:r>
      <w:proofErr w:type="spellStart"/>
      <w:r w:rsidRPr="00E65CBF">
        <w:rPr>
          <w:rFonts w:ascii="Arial" w:hAnsi="Arial" w:cs="Arial"/>
          <w:color w:val="auto"/>
          <w:lang w:val="en-US"/>
        </w:rPr>
        <w:t>audiofiles</w:t>
      </w:r>
      <w:proofErr w:type="spellEnd"/>
      <w:r w:rsidRPr="00E65CBF">
        <w:rPr>
          <w:rFonts w:ascii="Arial" w:hAnsi="Arial" w:cs="Arial"/>
          <w:color w:val="auto"/>
          <w:lang w:val="en-US"/>
        </w:rPr>
        <w:t xml:space="preserve"> (voice): </w:t>
      </w:r>
    </w:p>
    <w:p w14:paraId="1E226151" w14:textId="40A9A321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97813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IT management information such as technical identifiers, usernames, location, contract information, communication information and metadata and technical events related to the services provided, including system and application log information </w:t>
      </w:r>
    </w:p>
    <w:p w14:paraId="0B9CBA92" w14:textId="3638D596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14372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Security information such as security log information, facility and system monitoring information, and security incident information </w:t>
      </w:r>
    </w:p>
    <w:p w14:paraId="02F210EB" w14:textId="1AB72568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89673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Other personal information (please specify): </w:t>
      </w:r>
    </w:p>
    <w:sdt>
      <w:sdtPr>
        <w:rPr>
          <w:rFonts w:ascii="Arial" w:hAnsi="Arial" w:cs="Arial"/>
          <w:i/>
          <w:iCs/>
          <w:color w:val="7F7F7F" w:themeColor="text1" w:themeTint="80"/>
          <w:lang w:val="en-US"/>
        </w:rPr>
        <w:id w:val="2866319"/>
        <w:placeholder>
          <w:docPart w:val="DefaultPlaceholder_-1854013440"/>
        </w:placeholder>
        <w:showingPlcHdr/>
      </w:sdtPr>
      <w:sdtEndPr>
        <w:rPr>
          <w:color w:val="auto"/>
        </w:rPr>
      </w:sdtEndPr>
      <w:sdtContent>
        <w:p w14:paraId="25A1CE19" w14:textId="4B6C4FC0" w:rsidR="00426551" w:rsidRPr="00426551" w:rsidRDefault="006C7CFC" w:rsidP="00426551">
          <w:pPr>
            <w:rPr>
              <w:rFonts w:ascii="Arial" w:hAnsi="Arial" w:cs="Arial"/>
              <w:i/>
              <w:iCs/>
              <w:lang w:val="en-US"/>
            </w:rPr>
          </w:pPr>
          <w:r w:rsidRPr="00426551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lang w:val="en-US"/>
            </w:rPr>
            <w:t>Click or tap here to enter text.</w:t>
          </w:r>
        </w:p>
      </w:sdtContent>
    </w:sdt>
    <w:p w14:paraId="4783CDA8" w14:textId="77777777" w:rsidR="00426551" w:rsidRPr="00426551" w:rsidRDefault="00426551" w:rsidP="00426551">
      <w:pPr>
        <w:rPr>
          <w:lang w:val="en-US"/>
        </w:rPr>
      </w:pPr>
    </w:p>
    <w:p w14:paraId="529A45C9" w14:textId="153C5B35" w:rsidR="00726164" w:rsidRPr="00E65CBF" w:rsidRDefault="008A0D7A" w:rsidP="008A0D7A">
      <w:pPr>
        <w:pStyle w:val="Heading3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 xml:space="preserve">Special categories of personal data </w:t>
      </w:r>
    </w:p>
    <w:p w14:paraId="5832CE03" w14:textId="1AECF434" w:rsidR="008A0D7A" w:rsidRPr="00E65CBF" w:rsidRDefault="008A0D7A" w:rsidP="008A0D7A">
      <w:pPr>
        <w:rPr>
          <w:rFonts w:ascii="Arial" w:hAnsi="Arial" w:cs="Arial"/>
          <w:sz w:val="18"/>
          <w:szCs w:val="18"/>
          <w:lang w:val="en-US"/>
        </w:rPr>
      </w:pPr>
      <w:r w:rsidRPr="00E65CBF">
        <w:rPr>
          <w:rFonts w:ascii="Arial" w:hAnsi="Arial" w:cs="Arial"/>
          <w:sz w:val="18"/>
          <w:szCs w:val="18"/>
          <w:lang w:val="en-US"/>
        </w:rPr>
        <w:t xml:space="preserve">Special categories of personal data </w:t>
      </w:r>
      <w:r w:rsidR="002A35C3" w:rsidRPr="00E65CBF">
        <w:rPr>
          <w:rFonts w:ascii="Arial" w:hAnsi="Arial" w:cs="Arial"/>
          <w:sz w:val="18"/>
          <w:szCs w:val="18"/>
          <w:lang w:val="en-US"/>
        </w:rPr>
        <w:t>mean</w:t>
      </w:r>
      <w:r w:rsidRPr="00E65CBF">
        <w:rPr>
          <w:rFonts w:ascii="Arial" w:hAnsi="Arial" w:cs="Arial"/>
          <w:sz w:val="18"/>
          <w:szCs w:val="18"/>
          <w:lang w:val="en-US"/>
        </w:rPr>
        <w:t xml:space="preserve"> data the includes or reveals a person’s racial or ethnic origin, political opinions, religious or philosophical beliefs, trade union membership as well as genetic data, biometric data, data concerning health or data concerning a person’s sex life or sexual orientation. The personal data processed shall contain </w:t>
      </w:r>
      <w:r w:rsidR="006C7CFC" w:rsidRPr="00E65CBF">
        <w:rPr>
          <w:rFonts w:ascii="Arial" w:hAnsi="Arial" w:cs="Arial"/>
          <w:sz w:val="18"/>
          <w:szCs w:val="18"/>
          <w:lang w:val="en-US"/>
        </w:rPr>
        <w:t xml:space="preserve">data relating to or relating to the following categories of personal data listed in Articles 9 and 10 of the General Data Protection Regulation: </w:t>
      </w:r>
    </w:p>
    <w:p w14:paraId="12D9822F" w14:textId="76108C16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143953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Data related to special categories of personal data is not processed</w:t>
      </w:r>
    </w:p>
    <w:p w14:paraId="6FDA7B36" w14:textId="017B8A2F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694504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Children’s data</w:t>
      </w:r>
    </w:p>
    <w:p w14:paraId="214C5796" w14:textId="1F84D718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9499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Race or ethnic origin</w:t>
      </w:r>
    </w:p>
    <w:p w14:paraId="578E9EA9" w14:textId="1D34448F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5477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Political opinions</w:t>
      </w:r>
    </w:p>
    <w:p w14:paraId="20C821D5" w14:textId="2C95A8FE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8397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Religious or philosophical belief </w:t>
      </w:r>
    </w:p>
    <w:p w14:paraId="2636B2BB" w14:textId="4C955E14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71570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Trade union membership</w:t>
      </w:r>
    </w:p>
    <w:p w14:paraId="19910991" w14:textId="2E9BD6B1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75032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Generic information</w:t>
      </w:r>
    </w:p>
    <w:p w14:paraId="4EDE2B78" w14:textId="522B96D8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1346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Processing of biometric data for unambiguous identification of a person</w:t>
      </w:r>
    </w:p>
    <w:p w14:paraId="72C38F76" w14:textId="35D8517E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3623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Health data </w:t>
      </w:r>
    </w:p>
    <w:p w14:paraId="6044D161" w14:textId="7B7A67CD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11027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Sexual behavior or orientation of a natural person </w:t>
      </w:r>
    </w:p>
    <w:p w14:paraId="0FE40489" w14:textId="5AFA4670" w:rsidR="008A0D7A" w:rsidRPr="00E65CBF" w:rsidRDefault="00000000" w:rsidP="008A0D7A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90272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A0D7A" w:rsidRPr="00E65CBF">
        <w:rPr>
          <w:rFonts w:ascii="Arial" w:hAnsi="Arial" w:cs="Arial"/>
          <w:lang w:val="en-US"/>
        </w:rPr>
        <w:t xml:space="preserve"> Criminal convictions or offences </w:t>
      </w:r>
    </w:p>
    <w:p w14:paraId="2B656C95" w14:textId="77777777" w:rsidR="007B17CF" w:rsidRPr="00426551" w:rsidRDefault="007B17CF" w:rsidP="007B17CF">
      <w:pPr>
        <w:rPr>
          <w:lang w:val="en-US"/>
        </w:rPr>
      </w:pPr>
    </w:p>
    <w:p w14:paraId="62C2F737" w14:textId="6E234E93" w:rsidR="008A0D7A" w:rsidRPr="00E65CBF" w:rsidRDefault="006C7CFC" w:rsidP="006C7CFC">
      <w:pPr>
        <w:pStyle w:val="Heading2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 xml:space="preserve">Details of personal data </w:t>
      </w:r>
    </w:p>
    <w:p w14:paraId="002D4B18" w14:textId="224D2704" w:rsidR="006C7CFC" w:rsidRPr="00E65CBF" w:rsidRDefault="006C7CFC" w:rsidP="006C7CFC">
      <w:pPr>
        <w:rPr>
          <w:rFonts w:ascii="Arial" w:hAnsi="Arial" w:cs="Arial"/>
          <w:lang w:val="en-US"/>
        </w:rPr>
      </w:pPr>
      <w:r w:rsidRPr="00E65CBF">
        <w:rPr>
          <w:rFonts w:ascii="Arial" w:hAnsi="Arial" w:cs="Arial"/>
          <w:lang w:val="en-US"/>
        </w:rPr>
        <w:t xml:space="preserve">“Personal data” is any data that directly identifies a natural person or that indirectly (by means of e.g., a second source of data) may be connected to a natural person. Personal data therefore includes names, contact details, telephone numbers, IP addresses and similar data. The personal data processed contain data belonging to the following categories of data subjects: </w:t>
      </w:r>
    </w:p>
    <w:p w14:paraId="7A969064" w14:textId="4C3B5153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42534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Research subjects</w:t>
      </w:r>
    </w:p>
    <w:p w14:paraId="6FCF40E4" w14:textId="3C6505FA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55204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Students</w:t>
      </w:r>
    </w:p>
    <w:p w14:paraId="3D19AE39" w14:textId="07861671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180696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Employees, staff</w:t>
      </w:r>
    </w:p>
    <w:p w14:paraId="2D6CC322" w14:textId="22CE02EB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13030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Stakeholders (customers, suppliers, authorities, partners)</w:t>
      </w:r>
    </w:p>
    <w:p w14:paraId="07FCE5DD" w14:textId="1CE5C6BD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489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FC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Other (please specify):</w:t>
      </w:r>
    </w:p>
    <w:sdt>
      <w:sdtPr>
        <w:rPr>
          <w:rFonts w:ascii="Arial" w:hAnsi="Arial" w:cs="Arial"/>
          <w:lang w:val="en-US"/>
        </w:rPr>
        <w:id w:val="-567720647"/>
        <w:placeholder>
          <w:docPart w:val="DefaultPlaceholder_-1854013440"/>
        </w:placeholder>
        <w:showingPlcHdr/>
      </w:sdtPr>
      <w:sdtContent>
        <w:p w14:paraId="385610EB" w14:textId="73190998" w:rsidR="00726164" w:rsidRPr="00E65CBF" w:rsidRDefault="006C7CFC" w:rsidP="00726164">
          <w:pPr>
            <w:rPr>
              <w:rFonts w:ascii="Arial" w:hAnsi="Arial" w:cs="Arial"/>
              <w:lang w:val="en-US"/>
            </w:rPr>
          </w:pPr>
          <w:r w:rsidRPr="00426551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lang w:val="en-US"/>
            </w:rPr>
            <w:t>Click or tap here to enter text.</w:t>
          </w:r>
        </w:p>
      </w:sdtContent>
    </w:sdt>
    <w:p w14:paraId="6D0366D2" w14:textId="77777777" w:rsidR="007B17CF" w:rsidRPr="00426551" w:rsidRDefault="007B17CF" w:rsidP="007B17CF">
      <w:pPr>
        <w:rPr>
          <w:lang w:val="en-US"/>
        </w:rPr>
      </w:pPr>
    </w:p>
    <w:p w14:paraId="7EC13990" w14:textId="24E7C107" w:rsidR="00726164" w:rsidRPr="00E65CBF" w:rsidRDefault="006C7CFC" w:rsidP="006C7CFC">
      <w:pPr>
        <w:pStyle w:val="Heading2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 xml:space="preserve">Technical and organizational measures to protect personal data: </w:t>
      </w:r>
    </w:p>
    <w:p w14:paraId="0BF45B02" w14:textId="334E0154" w:rsidR="006C7CFC" w:rsidRPr="00E65CBF" w:rsidRDefault="006C7CFC" w:rsidP="006C7CFC">
      <w:pPr>
        <w:rPr>
          <w:rFonts w:ascii="Arial" w:hAnsi="Arial" w:cs="Arial"/>
          <w:lang w:val="en-US"/>
        </w:rPr>
      </w:pPr>
      <w:r w:rsidRPr="00E65CBF">
        <w:rPr>
          <w:rFonts w:ascii="Arial" w:hAnsi="Arial" w:cs="Arial"/>
          <w:lang w:val="en-US"/>
        </w:rPr>
        <w:t xml:space="preserve">In addition to the technical and organizational measures by LUMI Consortium, the User has taken the following technical and organizational measures to protect personal data: </w:t>
      </w:r>
    </w:p>
    <w:p w14:paraId="592A5FC3" w14:textId="1BC1E050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745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4AF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Encryption of personal data</w:t>
      </w:r>
    </w:p>
    <w:p w14:paraId="513FE3E9" w14:textId="2AE01DAB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2011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4AF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Pseudonymization of personal data</w:t>
      </w:r>
    </w:p>
    <w:p w14:paraId="3D09D148" w14:textId="75099E2A" w:rsidR="006C7CFC" w:rsidRPr="00E65CBF" w:rsidRDefault="00000000" w:rsidP="006C7CF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509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4AF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Anonymization of personal data </w:t>
      </w:r>
    </w:p>
    <w:p w14:paraId="631B82D4" w14:textId="52864D2C" w:rsidR="00426551" w:rsidRPr="00E65CBF" w:rsidRDefault="00000000" w:rsidP="00426551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5696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4AF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7CFC" w:rsidRPr="00E65CBF">
        <w:rPr>
          <w:rFonts w:ascii="Arial" w:hAnsi="Arial" w:cs="Arial"/>
          <w:lang w:val="en-US"/>
        </w:rPr>
        <w:t xml:space="preserve"> Other measures, please </w:t>
      </w:r>
      <w:r w:rsidR="00C764AF" w:rsidRPr="00E65CBF">
        <w:rPr>
          <w:rFonts w:ascii="Arial" w:hAnsi="Arial" w:cs="Arial"/>
          <w:lang w:val="en-US"/>
        </w:rPr>
        <w:t xml:space="preserve">specify: </w:t>
      </w:r>
    </w:p>
    <w:sdt>
      <w:sdtPr>
        <w:rPr>
          <w:rFonts w:ascii="Arial" w:hAnsi="Arial" w:cs="Arial"/>
          <w:lang w:val="en-US"/>
        </w:rPr>
        <w:id w:val="-1487551507"/>
        <w:placeholder>
          <w:docPart w:val="496453B2BD15D54F97700D36141936E2"/>
        </w:placeholder>
        <w:showingPlcHdr/>
      </w:sdtPr>
      <w:sdtContent>
        <w:p w14:paraId="3176DD5A" w14:textId="77777777" w:rsidR="00426551" w:rsidRPr="00E65CBF" w:rsidRDefault="00426551" w:rsidP="00426551">
          <w:pPr>
            <w:rPr>
              <w:rFonts w:ascii="Arial" w:hAnsi="Arial" w:cs="Arial"/>
              <w:lang w:val="en-US"/>
            </w:rPr>
          </w:pPr>
          <w:r w:rsidRPr="00426551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lang w:val="en-US"/>
            </w:rPr>
            <w:t>Click or tap here to enter text.</w:t>
          </w:r>
        </w:p>
      </w:sdtContent>
    </w:sdt>
    <w:p w14:paraId="3C9DEC2C" w14:textId="77777777" w:rsidR="00426551" w:rsidRPr="00426551" w:rsidRDefault="00426551" w:rsidP="00426551">
      <w:pPr>
        <w:rPr>
          <w:lang w:val="en-US"/>
        </w:rPr>
      </w:pPr>
    </w:p>
    <w:p w14:paraId="2F0CA4F6" w14:textId="054B80EE" w:rsidR="00C764AF" w:rsidRPr="00E65CBF" w:rsidRDefault="00C764AF" w:rsidP="00C764AF">
      <w:pPr>
        <w:pStyle w:val="Heading2"/>
        <w:rPr>
          <w:rFonts w:ascii="Arial" w:hAnsi="Arial" w:cs="Arial"/>
          <w:color w:val="auto"/>
          <w:lang w:val="en-US"/>
        </w:rPr>
      </w:pPr>
      <w:r w:rsidRPr="00E65CBF">
        <w:rPr>
          <w:rFonts w:ascii="Arial" w:hAnsi="Arial" w:cs="Arial"/>
          <w:color w:val="auto"/>
          <w:lang w:val="en-US"/>
        </w:rPr>
        <w:t xml:space="preserve">Other terms and conditions of processing the data, please specify: </w:t>
      </w:r>
    </w:p>
    <w:sdt>
      <w:sdtPr>
        <w:rPr>
          <w:rFonts w:ascii="Arial" w:hAnsi="Arial" w:cs="Arial"/>
          <w:lang w:val="en-US"/>
        </w:rPr>
        <w:id w:val="-794987677"/>
        <w:placeholder>
          <w:docPart w:val="DefaultPlaceholder_-1854013440"/>
        </w:placeholder>
        <w:showingPlcHdr/>
      </w:sdtPr>
      <w:sdtContent>
        <w:p w14:paraId="0B09C94F" w14:textId="72F5373F" w:rsidR="00C764AF" w:rsidRPr="00E65CBF" w:rsidRDefault="00C764AF" w:rsidP="00C764AF">
          <w:pPr>
            <w:rPr>
              <w:rFonts w:ascii="Arial" w:hAnsi="Arial" w:cs="Arial"/>
              <w:lang w:val="en-US"/>
            </w:rPr>
          </w:pPr>
          <w:r w:rsidRPr="00426551">
            <w:rPr>
              <w:rStyle w:val="PlaceholderText"/>
              <w:rFonts w:ascii="Arial" w:hAnsi="Arial" w:cs="Arial"/>
              <w:i/>
              <w:iCs/>
              <w:color w:val="7F7F7F" w:themeColor="text1" w:themeTint="80"/>
              <w:lang w:val="en-US"/>
            </w:rPr>
            <w:t>Click or tap here to enter text.</w:t>
          </w:r>
        </w:p>
      </w:sdtContent>
    </w:sdt>
    <w:p w14:paraId="368C6633" w14:textId="77777777" w:rsidR="007B17CF" w:rsidRPr="00426551" w:rsidRDefault="007B17CF" w:rsidP="007B17CF">
      <w:pPr>
        <w:rPr>
          <w:lang w:val="en-US"/>
        </w:rPr>
      </w:pPr>
    </w:p>
    <w:p w14:paraId="6C0BC219" w14:textId="122AD566" w:rsidR="00726164" w:rsidRPr="00E65CBF" w:rsidRDefault="00000000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83519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4AF" w:rsidRPr="00E65CB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764AF" w:rsidRPr="00E65CBF">
        <w:rPr>
          <w:rFonts w:ascii="Arial" w:hAnsi="Arial" w:cs="Arial"/>
          <w:lang w:val="en-US"/>
        </w:rPr>
        <w:t xml:space="preserve"> I confirm that the above information is true, correct and complete, and that I have read and agree </w:t>
      </w:r>
      <w:r w:rsidR="003631BF" w:rsidRPr="00E65CBF">
        <w:rPr>
          <w:rFonts w:ascii="Arial" w:hAnsi="Arial" w:cs="Arial"/>
          <w:lang w:val="en-US"/>
        </w:rPr>
        <w:t xml:space="preserve">on </w:t>
      </w:r>
      <w:r w:rsidR="004111D5" w:rsidRPr="00E65CBF">
        <w:rPr>
          <w:rFonts w:ascii="Arial" w:hAnsi="Arial" w:cs="Arial"/>
          <w:lang w:val="en-US"/>
        </w:rPr>
        <w:t xml:space="preserve">the </w:t>
      </w:r>
      <w:r w:rsidR="004111D5" w:rsidRPr="00E65CBF">
        <w:rPr>
          <w:rFonts w:ascii="Arial" w:hAnsi="Arial" w:cs="Arial"/>
          <w:b/>
          <w:bCs/>
          <w:lang w:val="en-US"/>
        </w:rPr>
        <w:t>LUMI General Terms of Use</w:t>
      </w:r>
      <w:r w:rsidR="00C764AF" w:rsidRPr="00E65CBF">
        <w:rPr>
          <w:rFonts w:ascii="Arial" w:hAnsi="Arial" w:cs="Arial"/>
          <w:lang w:val="en-US"/>
        </w:rPr>
        <w:t xml:space="preserve"> and the </w:t>
      </w:r>
      <w:r w:rsidR="00C764AF" w:rsidRPr="00E65CBF">
        <w:rPr>
          <w:rFonts w:ascii="Arial" w:hAnsi="Arial" w:cs="Arial"/>
          <w:b/>
          <w:bCs/>
          <w:lang w:val="en-US"/>
        </w:rPr>
        <w:t>LUMI Personal Data Processing Agreement</w:t>
      </w:r>
      <w:r w:rsidR="00C23B64" w:rsidRPr="00E65CBF">
        <w:rPr>
          <w:rFonts w:ascii="Arial" w:hAnsi="Arial" w:cs="Arial"/>
          <w:lang w:val="en-US"/>
        </w:rPr>
        <w:t xml:space="preserve"> available </w:t>
      </w:r>
      <w:r w:rsidR="00910897">
        <w:rPr>
          <w:rFonts w:ascii="Arial" w:hAnsi="Arial" w:cs="Arial"/>
          <w:lang w:val="en-US"/>
        </w:rPr>
        <w:t>part of the</w:t>
      </w:r>
      <w:r w:rsidR="00C23B64" w:rsidRPr="00E65CBF">
        <w:rPr>
          <w:rFonts w:ascii="Arial" w:hAnsi="Arial" w:cs="Arial"/>
          <w:lang w:val="en-US"/>
        </w:rPr>
        <w:t xml:space="preserve"> </w:t>
      </w:r>
      <w:r w:rsidR="00C23B64" w:rsidRPr="00910897">
        <w:rPr>
          <w:rFonts w:ascii="Arial" w:hAnsi="Arial" w:cs="Arial"/>
          <w:b/>
          <w:bCs/>
          <w:lang w:val="en-US"/>
        </w:rPr>
        <w:t>LUMI Terms and Policies</w:t>
      </w:r>
      <w:r w:rsidR="00C23B64" w:rsidRPr="00E65CBF">
        <w:rPr>
          <w:rFonts w:ascii="Arial" w:hAnsi="Arial" w:cs="Arial"/>
          <w:lang w:val="en-US"/>
        </w:rPr>
        <w:t xml:space="preserve"> </w:t>
      </w:r>
      <w:r w:rsidR="00910897">
        <w:rPr>
          <w:rFonts w:ascii="Arial" w:hAnsi="Arial" w:cs="Arial"/>
          <w:lang w:val="en-US"/>
        </w:rPr>
        <w:t xml:space="preserve">at </w:t>
      </w:r>
      <w:r w:rsidR="00C23B64" w:rsidRPr="00E65CBF">
        <w:rPr>
          <w:rFonts w:ascii="Arial" w:hAnsi="Arial" w:cs="Arial"/>
          <w:lang w:val="en-US"/>
        </w:rPr>
        <w:t>https://lumi-supercomputer.eu/termsandpolicies/</w:t>
      </w:r>
      <w:r w:rsidR="00C764AF" w:rsidRPr="00E65CBF">
        <w:rPr>
          <w:rFonts w:ascii="Arial" w:hAnsi="Arial" w:cs="Arial"/>
          <w:lang w:val="en-US"/>
        </w:rPr>
        <w:t xml:space="preserve">. If I </w:t>
      </w:r>
      <w:r w:rsidR="00A807D2" w:rsidRPr="00E65CBF">
        <w:rPr>
          <w:rFonts w:ascii="Arial" w:hAnsi="Arial" w:cs="Arial"/>
          <w:lang w:val="en-US"/>
        </w:rPr>
        <w:t>agree to</w:t>
      </w:r>
      <w:r w:rsidR="00C764AF" w:rsidRPr="00E65CBF">
        <w:rPr>
          <w:rFonts w:ascii="Arial" w:hAnsi="Arial" w:cs="Arial"/>
          <w:lang w:val="en-US"/>
        </w:rPr>
        <w:t xml:space="preserve"> this on behalf of an organization, I confirm to have the authority to do so.</w:t>
      </w:r>
    </w:p>
    <w:p w14:paraId="51A87CBD" w14:textId="77777777" w:rsidR="0098795A" w:rsidRDefault="0098795A">
      <w:pPr>
        <w:rPr>
          <w:rFonts w:ascii="Arial" w:hAnsi="Arial" w:cs="Arial"/>
          <w:lang w:val="en-US"/>
        </w:rPr>
      </w:pPr>
    </w:p>
    <w:p w14:paraId="18F4958A" w14:textId="77777777" w:rsidR="00426551" w:rsidRPr="00E65CBF" w:rsidRDefault="0042655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570"/>
      </w:tblGrid>
      <w:tr w:rsidR="00F82FAC" w:rsidRPr="00426551" w14:paraId="5CC9AADB" w14:textId="77777777" w:rsidTr="00D740BA">
        <w:tc>
          <w:tcPr>
            <w:tcW w:w="2965" w:type="dxa"/>
          </w:tcPr>
          <w:p w14:paraId="025B4ECC" w14:textId="77777777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Title of document</w:t>
            </w:r>
          </w:p>
        </w:tc>
        <w:tc>
          <w:tcPr>
            <w:tcW w:w="6570" w:type="dxa"/>
          </w:tcPr>
          <w:p w14:paraId="03EAABB3" w14:textId="5F092366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 xml:space="preserve">LUMI Description of Personal Data Processing Activity </w:t>
            </w:r>
          </w:p>
        </w:tc>
      </w:tr>
      <w:tr w:rsidR="00F82FAC" w:rsidRPr="00E65CBF" w14:paraId="1FE51A70" w14:textId="77777777" w:rsidTr="00D740BA">
        <w:tc>
          <w:tcPr>
            <w:tcW w:w="2965" w:type="dxa"/>
          </w:tcPr>
          <w:p w14:paraId="3FAC874C" w14:textId="77777777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Date of last change</w:t>
            </w:r>
          </w:p>
        </w:tc>
        <w:tc>
          <w:tcPr>
            <w:tcW w:w="6570" w:type="dxa"/>
          </w:tcPr>
          <w:p w14:paraId="58CF3305" w14:textId="6E99B4D5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2</w:t>
            </w:r>
            <w:r w:rsidR="00F15E31" w:rsidRPr="00E65CBF">
              <w:rPr>
                <w:rFonts w:ascii="Arial" w:eastAsia="Times New Roman" w:hAnsi="Arial" w:cs="Arial"/>
                <w:lang w:val="en-GB" w:eastAsia="fi-FI"/>
              </w:rPr>
              <w:t>4</w:t>
            </w:r>
            <w:r w:rsidRPr="00E65CBF">
              <w:rPr>
                <w:rFonts w:ascii="Arial" w:eastAsia="Times New Roman" w:hAnsi="Arial" w:cs="Arial"/>
                <w:lang w:val="en-GB" w:eastAsia="fi-FI"/>
              </w:rPr>
              <w:t>.06.2026</w:t>
            </w:r>
          </w:p>
        </w:tc>
      </w:tr>
      <w:tr w:rsidR="00F82FAC" w:rsidRPr="00E65CBF" w14:paraId="2FE41E0E" w14:textId="77777777" w:rsidTr="00D740BA">
        <w:tc>
          <w:tcPr>
            <w:tcW w:w="2965" w:type="dxa"/>
          </w:tcPr>
          <w:p w14:paraId="33340970" w14:textId="77777777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Version</w:t>
            </w:r>
          </w:p>
        </w:tc>
        <w:tc>
          <w:tcPr>
            <w:tcW w:w="6570" w:type="dxa"/>
          </w:tcPr>
          <w:p w14:paraId="6E5AE3DA" w14:textId="757C1CA2" w:rsidR="00F82FAC" w:rsidRPr="00E65CBF" w:rsidRDefault="00814C3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2</w:t>
            </w:r>
            <w:r w:rsidR="00F82FAC" w:rsidRPr="00E65CBF">
              <w:rPr>
                <w:rFonts w:ascii="Arial" w:eastAsia="Times New Roman" w:hAnsi="Arial" w:cs="Arial"/>
                <w:lang w:val="en-GB" w:eastAsia="fi-FI"/>
              </w:rPr>
              <w:t>.0</w:t>
            </w:r>
          </w:p>
        </w:tc>
      </w:tr>
      <w:tr w:rsidR="00F82FAC" w:rsidRPr="00426551" w14:paraId="30CC0C64" w14:textId="77777777" w:rsidTr="00D740BA">
        <w:tc>
          <w:tcPr>
            <w:tcW w:w="2965" w:type="dxa"/>
          </w:tcPr>
          <w:p w14:paraId="1606F2C6" w14:textId="77777777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Related documents</w:t>
            </w:r>
          </w:p>
        </w:tc>
        <w:tc>
          <w:tcPr>
            <w:tcW w:w="6570" w:type="dxa"/>
          </w:tcPr>
          <w:p w14:paraId="239C643B" w14:textId="77777777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LUMI Terms of Use</w:t>
            </w:r>
          </w:p>
          <w:p w14:paraId="7D5CD917" w14:textId="5BBA4992" w:rsidR="00F82FAC" w:rsidRPr="00E65CBF" w:rsidRDefault="00F82FAC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 xml:space="preserve">LUMI </w:t>
            </w:r>
            <w:r w:rsidR="00814C3C" w:rsidRPr="00E65CBF">
              <w:rPr>
                <w:rFonts w:ascii="Arial" w:eastAsia="Times New Roman" w:hAnsi="Arial" w:cs="Arial"/>
                <w:lang w:val="en-GB" w:eastAsia="fi-FI"/>
              </w:rPr>
              <w:t xml:space="preserve">Personal </w:t>
            </w:r>
            <w:r w:rsidRPr="00E65CBF">
              <w:rPr>
                <w:rFonts w:ascii="Arial" w:eastAsia="Times New Roman" w:hAnsi="Arial" w:cs="Arial"/>
                <w:lang w:val="en-GB" w:eastAsia="fi-FI"/>
              </w:rPr>
              <w:t>Data Protection Agreement</w:t>
            </w:r>
          </w:p>
          <w:p w14:paraId="41BDFE28" w14:textId="5138056A" w:rsidR="00F15E31" w:rsidRPr="00E65CBF" w:rsidRDefault="00F15E31" w:rsidP="00D740BA">
            <w:pPr>
              <w:ind w:left="-15" w:right="7"/>
              <w:rPr>
                <w:rFonts w:ascii="Arial" w:eastAsia="Times New Roman" w:hAnsi="Arial" w:cs="Arial"/>
                <w:lang w:val="en-GB" w:eastAsia="fi-FI"/>
              </w:rPr>
            </w:pPr>
            <w:r w:rsidRPr="00E65CBF">
              <w:rPr>
                <w:rFonts w:ascii="Arial" w:eastAsia="Times New Roman" w:hAnsi="Arial" w:cs="Arial"/>
                <w:lang w:val="en-GB" w:eastAsia="fi-FI"/>
              </w:rPr>
              <w:t>LUMI Technical and Organisation</w:t>
            </w:r>
            <w:r w:rsidR="00D93AF7" w:rsidRPr="00E65CBF">
              <w:rPr>
                <w:rFonts w:ascii="Arial" w:eastAsia="Times New Roman" w:hAnsi="Arial" w:cs="Arial"/>
                <w:lang w:val="en-GB" w:eastAsia="fi-FI"/>
              </w:rPr>
              <w:t>al Measures (TOMS)</w:t>
            </w:r>
          </w:p>
        </w:tc>
      </w:tr>
    </w:tbl>
    <w:p w14:paraId="606838AA" w14:textId="77777777" w:rsidR="0098795A" w:rsidRPr="00E65CBF" w:rsidRDefault="0098795A">
      <w:pPr>
        <w:rPr>
          <w:rFonts w:ascii="Arial" w:hAnsi="Arial" w:cs="Arial"/>
          <w:lang w:val="en-US"/>
        </w:rPr>
      </w:pPr>
    </w:p>
    <w:p w14:paraId="38EE081A" w14:textId="77777777" w:rsidR="00CB4688" w:rsidRPr="00E65CBF" w:rsidRDefault="00CB4688">
      <w:pPr>
        <w:rPr>
          <w:rFonts w:ascii="Arial" w:hAnsi="Arial" w:cs="Arial"/>
          <w:lang w:val="en-US"/>
        </w:rPr>
      </w:pPr>
    </w:p>
    <w:p w14:paraId="546480E8" w14:textId="77777777" w:rsidR="00CB4688" w:rsidRPr="00E65CBF" w:rsidRDefault="00CB4688">
      <w:pPr>
        <w:rPr>
          <w:rFonts w:ascii="Arial" w:hAnsi="Arial" w:cs="Arial"/>
          <w:lang w:val="en-US"/>
        </w:rPr>
      </w:pPr>
    </w:p>
    <w:sectPr w:rsidR="00CB4688" w:rsidRPr="00E65CBF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B6C64E1" w14:textId="77777777" w:rsidR="00E721C8" w:rsidRDefault="00E721C8" w:rsidP="003F6CBD">
      <w:pPr>
        <w:spacing w:after="0" w:line="240" w:lineRule="auto"/>
      </w:pPr>
      <w:r>
        <w:separator/>
      </w:r>
    </w:p>
  </w:endnote>
  <w:endnote w:type="continuationSeparator" w:id="0">
    <w:p w14:paraId="3C3AAAB1" w14:textId="77777777" w:rsidR="00E721C8" w:rsidRDefault="00E721C8" w:rsidP="003F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E21AEF3" w14:textId="77777777" w:rsidR="00E721C8" w:rsidRDefault="00E721C8" w:rsidP="003F6CBD">
      <w:pPr>
        <w:spacing w:after="0" w:line="240" w:lineRule="auto"/>
      </w:pPr>
      <w:r>
        <w:separator/>
      </w:r>
    </w:p>
  </w:footnote>
  <w:footnote w:type="continuationSeparator" w:id="0">
    <w:p w14:paraId="34557E4E" w14:textId="77777777" w:rsidR="00E721C8" w:rsidRDefault="00E721C8" w:rsidP="003F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65C49E" w14:textId="211A092F" w:rsidR="003F6CBD" w:rsidRDefault="003F6CB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EDF1142" wp14:editId="4EA6123A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773455" cy="227330"/>
          <wp:effectExtent l="0" t="0" r="0" b="0"/>
          <wp:wrapSquare wrapText="bothSides"/>
          <wp:docPr id="536698897" name="Picture 5366988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" name="Picture 12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55" cy="227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64"/>
    <w:rsid w:val="00021594"/>
    <w:rsid w:val="0008295C"/>
    <w:rsid w:val="00086ED5"/>
    <w:rsid w:val="001D4A67"/>
    <w:rsid w:val="001F0A6A"/>
    <w:rsid w:val="00216DE6"/>
    <w:rsid w:val="002A35C3"/>
    <w:rsid w:val="002F43F0"/>
    <w:rsid w:val="003631BF"/>
    <w:rsid w:val="003F6CBD"/>
    <w:rsid w:val="0041080C"/>
    <w:rsid w:val="004111D5"/>
    <w:rsid w:val="00426551"/>
    <w:rsid w:val="00446CBD"/>
    <w:rsid w:val="005301CE"/>
    <w:rsid w:val="00563642"/>
    <w:rsid w:val="005F140B"/>
    <w:rsid w:val="00601F68"/>
    <w:rsid w:val="006808B7"/>
    <w:rsid w:val="006C7CFC"/>
    <w:rsid w:val="00726164"/>
    <w:rsid w:val="0073002C"/>
    <w:rsid w:val="0075245A"/>
    <w:rsid w:val="007B17CF"/>
    <w:rsid w:val="007F273B"/>
    <w:rsid w:val="00814C3C"/>
    <w:rsid w:val="008A0D7A"/>
    <w:rsid w:val="00910897"/>
    <w:rsid w:val="0098795A"/>
    <w:rsid w:val="009A4A07"/>
    <w:rsid w:val="00A06700"/>
    <w:rsid w:val="00A3474C"/>
    <w:rsid w:val="00A55F11"/>
    <w:rsid w:val="00A807D2"/>
    <w:rsid w:val="00AF06F2"/>
    <w:rsid w:val="00C23B64"/>
    <w:rsid w:val="00C33E12"/>
    <w:rsid w:val="00C61953"/>
    <w:rsid w:val="00C764AF"/>
    <w:rsid w:val="00C82E7B"/>
    <w:rsid w:val="00CB4688"/>
    <w:rsid w:val="00CD2F95"/>
    <w:rsid w:val="00D93AF7"/>
    <w:rsid w:val="00DA264A"/>
    <w:rsid w:val="00DB476A"/>
    <w:rsid w:val="00DD6889"/>
    <w:rsid w:val="00E65CBF"/>
    <w:rsid w:val="00E721C8"/>
    <w:rsid w:val="00F03E49"/>
    <w:rsid w:val="00F15E31"/>
    <w:rsid w:val="00F82FAC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2597"/>
  <w15:chartTrackingRefBased/>
  <w15:docId w15:val="{D1CA0BD2-96E5-46F4-A825-30299727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1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1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1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A0D7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F0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6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0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BD"/>
  </w:style>
  <w:style w:type="paragraph" w:styleId="Footer">
    <w:name w:val="footer"/>
    <w:basedOn w:val="Normal"/>
    <w:link w:val="FooterChar"/>
    <w:uiPriority w:val="99"/>
    <w:unhideWhenUsed/>
    <w:rsid w:val="003F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BD"/>
  </w:style>
  <w:style w:type="paragraph" w:styleId="Revision">
    <w:name w:val="Revision"/>
    <w:hidden/>
    <w:uiPriority w:val="99"/>
    <w:semiHidden/>
    <w:rsid w:val="004111D5"/>
    <w:pPr>
      <w:spacing w:after="0" w:line="240" w:lineRule="auto"/>
    </w:pPr>
  </w:style>
  <w:style w:type="table" w:styleId="TableGrid">
    <w:name w:val="Table Grid"/>
    <w:basedOn w:val="TableNormal"/>
    <w:uiPriority w:val="59"/>
    <w:rsid w:val="00F82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yttyni\AppData\Roaming\Microsoft\Templates\blankko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C24A-8F82-44C9-B18B-EAED420D7961}"/>
      </w:docPartPr>
      <w:docPartBody>
        <w:p w:rsidR="00D7475A" w:rsidRDefault="001B20BD">
          <w:r w:rsidRPr="00281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B070D9EC7264A9DF3B4B59E1F6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FB415-187E-FF4B-81D4-109220A1E2E0}"/>
      </w:docPartPr>
      <w:docPartBody>
        <w:p w:rsidR="00000000" w:rsidRDefault="00E010BD" w:rsidP="00E010BD">
          <w:pPr>
            <w:pStyle w:val="579B070D9EC7264A9DF3B4B59E1F689E"/>
          </w:pPr>
          <w:r w:rsidRPr="00281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453B2BD15D54F97700D361419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803C-B2D8-A145-B7E2-B51C543DCDF3}"/>
      </w:docPartPr>
      <w:docPartBody>
        <w:p w:rsidR="00000000" w:rsidRDefault="00E010BD" w:rsidP="00E010BD">
          <w:pPr>
            <w:pStyle w:val="496453B2BD15D54F97700D36141936E2"/>
          </w:pPr>
          <w:r w:rsidRPr="002819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BD"/>
    <w:rsid w:val="001B20BD"/>
    <w:rsid w:val="00216DE6"/>
    <w:rsid w:val="00460408"/>
    <w:rsid w:val="0053399B"/>
    <w:rsid w:val="007D4E30"/>
    <w:rsid w:val="00C61953"/>
    <w:rsid w:val="00CB033F"/>
    <w:rsid w:val="00D7475A"/>
    <w:rsid w:val="00DA264A"/>
    <w:rsid w:val="00E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0BD"/>
    <w:rPr>
      <w:color w:val="666666"/>
    </w:rPr>
  </w:style>
  <w:style w:type="paragraph" w:customStyle="1" w:styleId="579B070D9EC7264A9DF3B4B59E1F689E">
    <w:name w:val="579B070D9EC7264A9DF3B4B59E1F689E"/>
    <w:rsid w:val="00E010BD"/>
  </w:style>
  <w:style w:type="paragraph" w:customStyle="1" w:styleId="C6F548CC49CF264C971B52F2FFA1E4AA">
    <w:name w:val="C6F548CC49CF264C971B52F2FFA1E4AA"/>
    <w:rsid w:val="00E010BD"/>
  </w:style>
  <w:style w:type="paragraph" w:customStyle="1" w:styleId="496453B2BD15D54F97700D36141936E2">
    <w:name w:val="496453B2BD15D54F97700D36141936E2"/>
    <w:rsid w:val="00E01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9D7F02396A848A79ABE04E21ECBB8" ma:contentTypeVersion="4" ma:contentTypeDescription="Create a new document." ma:contentTypeScope="" ma:versionID="29fab9888a819de2f33eb4b701967c27">
  <xsd:schema xmlns:xsd="http://www.w3.org/2001/XMLSchema" xmlns:xs="http://www.w3.org/2001/XMLSchema" xmlns:p="http://schemas.microsoft.com/office/2006/metadata/properties" xmlns:ns2="f73a1c2e-a564-4d03-80e7-61673e06a8b6" targetNamespace="http://schemas.microsoft.com/office/2006/metadata/properties" ma:root="true" ma:fieldsID="8229f6ca80cf13ed4ad7bef957c16a11" ns2:_="">
    <xsd:import namespace="f73a1c2e-a564-4d03-80e7-61673e06a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1c2e-a564-4d03-80e7-61673e06a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BB88-CC55-4153-A336-037ED5945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97AAF-38C4-409A-B877-D0CDD581B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a1c2e-a564-4d03-80e7-61673e06a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2BB2B-419A-468E-9326-D7A52EBC1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94828A-F11B-40E1-9C59-C645664AA8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8482b2-a9c6-4185-83d8-900a58285f60}" enabled="1" method="Privileged" siteId="{9107389d-44b8-4716-9da2-c4e3acf030d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C:\Users\loyttyni\AppData\Roaming\Microsoft\Templates\blankkopohja.dotm</Template>
  <TotalTime>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 Löyttyniemi</dc:creator>
  <cp:keywords/>
  <dc:description/>
  <cp:lastModifiedBy>Timea Biro</cp:lastModifiedBy>
  <cp:revision>8</cp:revision>
  <dcterms:created xsi:type="dcterms:W3CDTF">2026-06-30T14:26:00Z</dcterms:created>
  <dcterms:modified xsi:type="dcterms:W3CDTF">2026-06-30T14:31:00Z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0x0101005339D7F02396A848A79ABE04E21ECBB8</vt:lpwstr>
  </property>
</Properties>
</file>